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A76A" w14:textId="68E45236" w:rsidR="005B20B2" w:rsidRPr="00BA6A37" w:rsidRDefault="004D0AAD" w:rsidP="00790729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BA6A37">
        <w:rPr>
          <w:rFonts w:ascii="ＭＳ 明朝" w:hAnsi="ＭＳ 明朝" w:cs="Malgun Gothic" w:hint="eastAsia"/>
          <w:sz w:val="28"/>
          <w:szCs w:val="28"/>
        </w:rPr>
        <w:t>第</w:t>
      </w:r>
      <w:r w:rsidR="00AC2B22">
        <w:rPr>
          <w:rFonts w:ascii="ＭＳ 明朝" w:hAnsi="ＭＳ 明朝" w:cs="Malgun Gothic" w:hint="eastAsia"/>
          <w:sz w:val="28"/>
          <w:szCs w:val="28"/>
        </w:rPr>
        <w:t>3</w:t>
      </w:r>
      <w:r w:rsidRPr="00BA6A37">
        <w:rPr>
          <w:rFonts w:ascii="ＭＳ 明朝" w:hAnsi="ＭＳ 明朝" w:cs="Malgun Gothic" w:hint="eastAsia"/>
          <w:sz w:val="28"/>
          <w:szCs w:val="28"/>
        </w:rPr>
        <w:t>回日本ウイルス療法学会学術集会</w:t>
      </w:r>
      <w:r w:rsidR="00790729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 w:rsidR="00A3133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演題</w:t>
      </w:r>
      <w:r w:rsidR="00790729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登録</w:t>
      </w:r>
      <w:r w:rsidR="005A66CE" w:rsidRPr="00BA6A3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用紙</w:t>
      </w:r>
    </w:p>
    <w:p w14:paraId="5CE61AD6" w14:textId="77777777" w:rsidR="00A05962" w:rsidRPr="00A05962" w:rsidRDefault="00A05962" w:rsidP="005B20B2">
      <w:pPr>
        <w:spacing w:line="300" w:lineRule="exact"/>
        <w:jc w:val="center"/>
        <w:rPr>
          <w:rFonts w:ascii="ＤＦＧ華康ゴシック体W5" w:eastAsia="ＤＦＧ華康ゴシック体W5" w:hAnsi="Arial" w:cs="Arial"/>
          <w:bCs/>
        </w:rPr>
      </w:pPr>
    </w:p>
    <w:p w14:paraId="02A069E0" w14:textId="77777777" w:rsidR="005B20B2" w:rsidRPr="00D22247" w:rsidRDefault="005B20B2" w:rsidP="00D26B08">
      <w:pPr>
        <w:spacing w:line="14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67"/>
      </w:tblGrid>
      <w:tr w:rsidR="00EB696B" w:rsidRPr="00BA7C60" w14:paraId="671DEFC4" w14:textId="77777777" w:rsidTr="00230D28">
        <w:trPr>
          <w:trHeight w:val="1012"/>
        </w:trPr>
        <w:tc>
          <w:tcPr>
            <w:tcW w:w="1367" w:type="dxa"/>
            <w:vAlign w:val="center"/>
          </w:tcPr>
          <w:p w14:paraId="5F0A5997" w14:textId="77777777" w:rsidR="00EB696B" w:rsidRPr="00BA7C60" w:rsidRDefault="00EB696B" w:rsidP="00EB696B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演題名</w:t>
            </w:r>
          </w:p>
        </w:tc>
        <w:tc>
          <w:tcPr>
            <w:tcW w:w="8267" w:type="dxa"/>
            <w:vAlign w:val="center"/>
          </w:tcPr>
          <w:p w14:paraId="2B1BDDEF" w14:textId="04C54763" w:rsidR="00EB696B" w:rsidRPr="00174AA6" w:rsidRDefault="00EB696B" w:rsidP="00EB696B">
            <w:pPr>
              <w:spacing w:line="28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全角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6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0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文字以内で入力してください</w:t>
            </w:r>
          </w:p>
        </w:tc>
      </w:tr>
    </w:tbl>
    <w:p w14:paraId="02841929" w14:textId="77777777" w:rsidR="005B20B2" w:rsidRDefault="005B20B2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p w14:paraId="20C5DD0A" w14:textId="77777777" w:rsidR="009966C7" w:rsidRPr="00BA7C60" w:rsidRDefault="009966C7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24"/>
        <w:gridCol w:w="1812"/>
        <w:gridCol w:w="1364"/>
        <w:gridCol w:w="1374"/>
        <w:gridCol w:w="807"/>
        <w:gridCol w:w="2155"/>
      </w:tblGrid>
      <w:tr w:rsidR="00D67B61" w:rsidRPr="008A0E12" w14:paraId="3BBA2A45" w14:textId="77777777" w:rsidTr="00987D57">
        <w:trPr>
          <w:trHeight w:val="44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08E4BE92" w14:textId="1CA03CA7" w:rsidR="00D67B61" w:rsidRPr="00BA7C60" w:rsidRDefault="00D67B61" w:rsidP="00F5551C">
            <w:pPr>
              <w:spacing w:line="24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A6F8EE7" w14:textId="5CC3CB06" w:rsidR="00D67B61" w:rsidRDefault="00D67B61" w:rsidP="006C26D3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会員番号</w:t>
            </w:r>
          </w:p>
        </w:tc>
        <w:tc>
          <w:tcPr>
            <w:tcW w:w="7512" w:type="dxa"/>
            <w:gridSpan w:val="5"/>
            <w:vAlign w:val="center"/>
          </w:tcPr>
          <w:p w14:paraId="76CF3B1D" w14:textId="1F504EE6" w:rsidR="00D67B61" w:rsidRDefault="00D67B61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</w:rPr>
            </w:pPr>
            <w:r>
              <w:rPr>
                <w:rStyle w:val="810"/>
                <w:rFonts w:ascii="Arial" w:eastAsia="ＭＳ ゴシック" w:hAnsi="ＭＳ ゴシック" w:cs="Arial" w:hint="eastAsia"/>
              </w:rPr>
              <w:t>日本ウイルス療法学会の会員番号を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入力してください</w:t>
            </w:r>
          </w:p>
          <w:p w14:paraId="06A9D0C1" w14:textId="28DB1818" w:rsidR="00D67B61" w:rsidRDefault="00D67B61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</w:rPr>
            </w:pP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現在入会手続き中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の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方は“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9999</w:t>
            </w:r>
            <w:r w:rsidRPr="00987D57">
              <w:rPr>
                <w:rStyle w:val="810"/>
                <w:rFonts w:ascii="Arial" w:eastAsia="ＭＳ ゴシック" w:hAnsi="ＭＳ ゴシック" w:cs="Arial" w:hint="eastAsia"/>
              </w:rPr>
              <w:t>”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を記載してください</w:t>
            </w:r>
          </w:p>
        </w:tc>
      </w:tr>
      <w:tr w:rsidR="00D67B61" w:rsidRPr="00BA7C60" w14:paraId="4B90D484" w14:textId="77777777" w:rsidTr="00987D57">
        <w:trPr>
          <w:trHeight w:val="44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FC3626D" w14:textId="77777777" w:rsidR="00D67B61" w:rsidRPr="00BA7C60" w:rsidRDefault="00D67B61" w:rsidP="00F5551C">
            <w:pPr>
              <w:spacing w:line="24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A3B055" w14:textId="77777777" w:rsidR="00D67B61" w:rsidRDefault="00D67B61" w:rsidP="006C26D3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23B0AAB0" w14:textId="095994ED" w:rsidR="00D67B61" w:rsidRPr="00D67B61" w:rsidRDefault="001845C0" w:rsidP="00F5551C">
            <w:pPr>
              <w:spacing w:line="280" w:lineRule="exact"/>
              <w:rPr>
                <w:rStyle w:val="810"/>
                <w:rFonts w:ascii="Arial" w:eastAsia="ＭＳ ゴシック" w:hAnsi="ＭＳ ゴシック" w:cs="Arial"/>
                <w:color w:val="000000" w:themeColor="text1"/>
                <w:lang w:eastAsia="zh-CN"/>
              </w:rPr>
            </w:pP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  <w:lang w:eastAsia="zh-CN"/>
                </w:rPr>
                <w:id w:val="-122328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  <w:lang w:eastAsia="zh-CN"/>
                  </w:rPr>
                  <w:t>☐</w:t>
                </w:r>
              </w:sdtContent>
            </w:sdt>
            <w:r w:rsidR="00D67B61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 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>正</w:t>
            </w:r>
            <w:r w:rsidR="000F5DE3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>会員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　　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  <w:lang w:eastAsia="zh-CN"/>
                </w:rPr>
                <w:id w:val="1250005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F331B6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  <w:lang w:eastAsia="zh-CN"/>
                  </w:rPr>
                  <w:t>☐</w:t>
                </w:r>
              </w:sdtContent>
            </w:sdt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 xml:space="preserve"> </w:t>
            </w:r>
            <w:r w:rsidR="00F331B6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  <w:lang w:eastAsia="zh-CN"/>
              </w:rPr>
              <w:t>学生会員</w:t>
            </w:r>
          </w:p>
        </w:tc>
      </w:tr>
      <w:tr w:rsidR="00987D57" w:rsidRPr="00BA7C60" w14:paraId="59960B22" w14:textId="77777777" w:rsidTr="00A121C3">
        <w:trPr>
          <w:trHeight w:val="33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1BD8361" w14:textId="6A60BF85" w:rsidR="00987D57" w:rsidRPr="00BA7C60" w:rsidRDefault="00987D57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E65FA4D" w14:textId="77777777" w:rsidR="00987D57" w:rsidRPr="00BA7C60" w:rsidRDefault="00987D57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7512" w:type="dxa"/>
            <w:gridSpan w:val="5"/>
            <w:vAlign w:val="center"/>
          </w:tcPr>
          <w:p w14:paraId="51EBAE99" w14:textId="1F9EE188" w:rsidR="00987D57" w:rsidRPr="00174AA6" w:rsidRDefault="00987D5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987D57" w:rsidRPr="00BA7C60" w14:paraId="6C984DF2" w14:textId="77777777" w:rsidTr="00D81FC9">
        <w:trPr>
          <w:trHeight w:val="607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C35F23D" w14:textId="77777777" w:rsidR="00987D57" w:rsidRPr="00BA7C60" w:rsidRDefault="00987D57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AF4A9" w14:textId="77777777" w:rsidR="00987D57" w:rsidRPr="00BA7C60" w:rsidRDefault="00987D57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5FD795BD" w14:textId="77777777" w:rsidR="00987D57" w:rsidRPr="00BA7C60" w:rsidRDefault="00987D5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48734C90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D85A01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101B5BA" w14:textId="449C4176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所属番号</w:t>
            </w:r>
          </w:p>
        </w:tc>
        <w:tc>
          <w:tcPr>
            <w:tcW w:w="7512" w:type="dxa"/>
            <w:gridSpan w:val="5"/>
            <w:vAlign w:val="center"/>
          </w:tcPr>
          <w:p w14:paraId="29A5607C" w14:textId="078DA090" w:rsidR="0059145A" w:rsidRPr="00BA7C60" w:rsidRDefault="001845C0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-3595063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225E4B">
                  <w:rPr>
                    <w:rStyle w:val="810"/>
                    <w:rFonts w:ascii="Arial" w:eastAsia="ＭＳ ゴシック" w:hAnsi="ＭＳ ゴシック" w:cs="Arial" w:hint="eastAsia"/>
                    <w:color w:val="000000" w:themeColor="text1"/>
                  </w:rPr>
                  <w:sym w:font="Wingdings" w:char="F0FE"/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1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2007709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2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-1509596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3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769967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4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76164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5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</w:t>
            </w:r>
            <w:sdt>
              <w:sdtPr>
                <w:rPr>
                  <w:rStyle w:val="810"/>
                  <w:rFonts w:ascii="Arial" w:eastAsia="ＭＳ ゴシック" w:hAnsi="ＭＳ ゴシック" w:cs="Arial" w:hint="eastAsia"/>
                  <w:color w:val="000000" w:themeColor="text1"/>
                </w:rPr>
                <w:id w:val="182362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810"/>
                </w:rPr>
              </w:sdtEndPr>
              <w:sdtContent>
                <w:r w:rsidR="00225E4B">
                  <w:rPr>
                    <w:rStyle w:val="810"/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sdtContent>
            </w:sdt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 6</w:t>
            </w:r>
            <w:r w:rsidR="00225E4B">
              <w:rPr>
                <w:rStyle w:val="810"/>
                <w:rFonts w:ascii="Arial" w:eastAsia="ＭＳ ゴシック" w:hAnsi="ＭＳ ゴシック" w:cs="Arial" w:hint="eastAsia"/>
                <w:color w:val="000000" w:themeColor="text1"/>
              </w:rPr>
              <w:t xml:space="preserve">　</w:t>
            </w:r>
          </w:p>
        </w:tc>
      </w:tr>
      <w:tr w:rsidR="009D656D" w:rsidRPr="00BA7C60" w14:paraId="2C0698F6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4E99D32" w14:textId="77777777" w:rsidR="009D656D" w:rsidRPr="00BA7C60" w:rsidRDefault="009D656D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61404CEC" w14:textId="7B130FBC" w:rsidR="009D656D" w:rsidRPr="00BA7C60" w:rsidRDefault="009D656D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役職</w:t>
            </w:r>
          </w:p>
        </w:tc>
        <w:tc>
          <w:tcPr>
            <w:tcW w:w="7512" w:type="dxa"/>
            <w:gridSpan w:val="5"/>
            <w:vAlign w:val="center"/>
          </w:tcPr>
          <w:p w14:paraId="7AD3D7B1" w14:textId="77777777" w:rsidR="009D656D" w:rsidRPr="00BA7C60" w:rsidRDefault="009D656D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0833EE75" w14:textId="77777777" w:rsidTr="00987D57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F33866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72C761B7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512" w:type="dxa"/>
            <w:gridSpan w:val="5"/>
            <w:vAlign w:val="center"/>
          </w:tcPr>
          <w:p w14:paraId="65FCA05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14:paraId="279F209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14:paraId="1EB105B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326BEB2B" w14:textId="77777777" w:rsidTr="00987D57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B4FB6D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4C269373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76" w:type="dxa"/>
            <w:gridSpan w:val="2"/>
            <w:vAlign w:val="center"/>
          </w:tcPr>
          <w:p w14:paraId="7EF37CD6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5E092AA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2962" w:type="dxa"/>
            <w:gridSpan w:val="2"/>
            <w:vAlign w:val="center"/>
          </w:tcPr>
          <w:p w14:paraId="20B748AD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DF931C9" w14:textId="77777777" w:rsidTr="00987D57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1298DA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622D7433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512" w:type="dxa"/>
            <w:gridSpan w:val="5"/>
            <w:vAlign w:val="center"/>
          </w:tcPr>
          <w:p w14:paraId="04CFABA9" w14:textId="5997563E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受領通知</w:t>
            </w:r>
            <w:r>
              <w:rPr>
                <w:rStyle w:val="810"/>
                <w:rFonts w:ascii="Arial" w:eastAsia="ＭＳ ゴシック" w:hAnsi="ＭＳ ゴシック" w:cs="Arial" w:hint="eastAsia"/>
              </w:rPr>
              <w:t>・採択通知等の連絡先</w:t>
            </w:r>
          </w:p>
        </w:tc>
      </w:tr>
      <w:tr w:rsidR="0059145A" w:rsidRPr="00BA7C60" w14:paraId="183EB681" w14:textId="77777777" w:rsidTr="00230D28">
        <w:trPr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4BF7B91F" w14:textId="66063BF1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985B093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8536" w:type="dxa"/>
            <w:gridSpan w:val="6"/>
            <w:vAlign w:val="center"/>
          </w:tcPr>
          <w:p w14:paraId="18D40133" w14:textId="4C02E7C6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ウイルス療法センター　研究科</w:t>
            </w:r>
          </w:p>
        </w:tc>
      </w:tr>
      <w:tr w:rsidR="0059145A" w:rsidRPr="00BA7C60" w14:paraId="638A4EE4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EC3673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8F1AD79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2</w:t>
            </w:r>
          </w:p>
        </w:tc>
        <w:tc>
          <w:tcPr>
            <w:tcW w:w="8536" w:type="dxa"/>
            <w:gridSpan w:val="6"/>
            <w:vAlign w:val="center"/>
          </w:tcPr>
          <w:p w14:paraId="4A98D0AD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09CE6603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C017D0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27886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3</w:t>
            </w:r>
          </w:p>
        </w:tc>
        <w:tc>
          <w:tcPr>
            <w:tcW w:w="8536" w:type="dxa"/>
            <w:gridSpan w:val="6"/>
            <w:vAlign w:val="center"/>
          </w:tcPr>
          <w:p w14:paraId="37A9D7F3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4EA26E23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2C47A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3C66F5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4</w:t>
            </w:r>
          </w:p>
        </w:tc>
        <w:tc>
          <w:tcPr>
            <w:tcW w:w="8536" w:type="dxa"/>
            <w:gridSpan w:val="6"/>
            <w:vAlign w:val="center"/>
          </w:tcPr>
          <w:p w14:paraId="3EAB59D7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DE67BB1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868172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C4DC062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5</w:t>
            </w:r>
          </w:p>
        </w:tc>
        <w:tc>
          <w:tcPr>
            <w:tcW w:w="8536" w:type="dxa"/>
            <w:gridSpan w:val="6"/>
            <w:vAlign w:val="center"/>
          </w:tcPr>
          <w:p w14:paraId="2DDA61CB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2404BF15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E24120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8D5C4B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8536" w:type="dxa"/>
            <w:gridSpan w:val="6"/>
            <w:vAlign w:val="center"/>
          </w:tcPr>
          <w:p w14:paraId="4BE825F3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9145A" w:rsidRPr="00BA7C60" w14:paraId="75CEECB7" w14:textId="77777777" w:rsidTr="00230D28">
        <w:trPr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6523605E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34EAE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E23E028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3"/>
            <w:vAlign w:val="center"/>
          </w:tcPr>
          <w:p w14:paraId="615B2244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2155" w:type="dxa"/>
            <w:vAlign w:val="center"/>
          </w:tcPr>
          <w:p w14:paraId="003E6C57" w14:textId="77777777" w:rsidR="0059145A" w:rsidRPr="00174AA6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</w:tr>
      <w:tr w:rsidR="0059145A" w:rsidRPr="00BA7C60" w14:paraId="2635FE66" w14:textId="77777777" w:rsidTr="00230D28">
        <w:trPr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E5C21A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F836DDD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1A9699" w14:textId="32EC7E20" w:rsidR="0059145A" w:rsidRPr="00174AA6" w:rsidRDefault="0059145A" w:rsidP="0059145A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日本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 xml:space="preserve">　太郎</w:t>
            </w:r>
          </w:p>
        </w:tc>
        <w:tc>
          <w:tcPr>
            <w:tcW w:w="3545" w:type="dxa"/>
            <w:gridSpan w:val="3"/>
            <w:vAlign w:val="center"/>
          </w:tcPr>
          <w:p w14:paraId="171020DC" w14:textId="34857800" w:rsidR="0059145A" w:rsidRPr="00174AA6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にほん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 xml:space="preserve">　</w:t>
            </w:r>
            <w:r w:rsidRPr="00174AA6">
              <w:rPr>
                <w:rStyle w:val="810"/>
                <w:rFonts w:ascii="Arial" w:eastAsia="ＭＳ ゴシック" w:hAnsi="ＭＳ ゴシック" w:cs="Arial" w:hint="eastAsia"/>
              </w:rPr>
              <w:t>たろう</w:t>
            </w:r>
          </w:p>
        </w:tc>
        <w:tc>
          <w:tcPr>
            <w:tcW w:w="2155" w:type="dxa"/>
            <w:vAlign w:val="center"/>
          </w:tcPr>
          <w:p w14:paraId="60C95104" w14:textId="77777777" w:rsidR="0059145A" w:rsidRPr="00174AA6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74AA6">
              <w:rPr>
                <w:rStyle w:val="810"/>
                <w:rFonts w:ascii="Arial" w:eastAsia="ＭＳ ゴシック" w:hAnsi="ＭＳ ゴシック" w:cs="Arial"/>
              </w:rPr>
              <w:t>例：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1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、</w:t>
            </w:r>
            <w:r w:rsidRPr="00174AA6">
              <w:rPr>
                <w:rStyle w:val="810"/>
                <w:rFonts w:ascii="Arial" w:eastAsia="ＭＳ ゴシック" w:hAnsi="ＭＳ ゴシック" w:cs="Arial"/>
              </w:rPr>
              <w:t>3</w:t>
            </w:r>
          </w:p>
        </w:tc>
      </w:tr>
      <w:tr w:rsidR="0059145A" w:rsidRPr="00BA7C60" w14:paraId="36D61B67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06D42F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AAF6C4D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6DAAD00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E2BB51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DCEEFE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6DBA405E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EE617F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C31EE2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28AAB2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2CD40428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5CB02CF9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75116A27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D44564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1AEACA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522216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967BEF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C14CD3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2E829755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8225CC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94DBC1F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636C0D6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D90A7D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01838B4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18EAE6E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2F4535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22F5165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C5264C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FF24039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0B96C19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AE9B736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9C6783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DFFCAE6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917B45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5D6F59AE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13D058C2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3178270B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2656F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0E29B4A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06C5F1D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889D7B2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2B247A64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0D51A222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97EAD3B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C8A147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ADFE96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B09C845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154CD3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59145A" w:rsidRPr="00BA7C60" w14:paraId="63483C0C" w14:textId="77777777" w:rsidTr="00230D2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59C17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B01D880" w14:textId="77777777" w:rsidR="0059145A" w:rsidRPr="00BA7C60" w:rsidRDefault="0059145A" w:rsidP="0059145A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0DB7E8C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7F925E61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2D3B9ECF" w14:textId="77777777" w:rsidR="0059145A" w:rsidRPr="00BA7C60" w:rsidRDefault="0059145A" w:rsidP="0059145A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</w:tbl>
    <w:p w14:paraId="653471D2" w14:textId="20D20C7A" w:rsidR="008141FE" w:rsidRDefault="005A66CE" w:rsidP="005A66CE">
      <w:pPr>
        <w:rPr>
          <w:rFonts w:ascii="Arial" w:eastAsia="ＭＳ ゴシック" w:hAnsi="ＭＳ ゴシック" w:cs="Arial"/>
          <w:color w:val="808080" w:themeColor="background1" w:themeShade="80"/>
          <w:sz w:val="22"/>
          <w:szCs w:val="22"/>
        </w:rPr>
      </w:pPr>
      <w:r w:rsidRPr="00174AA6">
        <w:rPr>
          <w:rFonts w:ascii="Arial" w:eastAsia="ＭＳ ゴシック" w:hAnsi="ＭＳ ゴシック" w:cs="Arial" w:hint="eastAsia"/>
          <w:color w:val="808080" w:themeColor="background1" w:themeShade="80"/>
          <w:sz w:val="22"/>
          <w:szCs w:val="22"/>
        </w:rPr>
        <w:t>枠が足りない場合は追加ください。</w:t>
      </w:r>
      <w:r w:rsidR="008141FE">
        <w:rPr>
          <w:rFonts w:ascii="Arial" w:eastAsia="ＭＳ ゴシック" w:hAnsi="ＭＳ ゴシック" w:cs="Arial"/>
          <w:color w:val="808080" w:themeColor="background1" w:themeShade="80"/>
          <w:sz w:val="22"/>
          <w:szCs w:val="22"/>
        </w:rPr>
        <w:br w:type="page"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263"/>
        <w:gridCol w:w="2268"/>
        <w:gridCol w:w="5103"/>
      </w:tblGrid>
      <w:tr w:rsidR="004A32B0" w14:paraId="3BA9FB34" w14:textId="77777777" w:rsidTr="004A32B0">
        <w:tc>
          <w:tcPr>
            <w:tcW w:w="2263" w:type="dxa"/>
            <w:vAlign w:val="center"/>
          </w:tcPr>
          <w:p w14:paraId="58BFDFA2" w14:textId="6E0C61A7" w:rsidR="004A32B0" w:rsidRDefault="004A32B0" w:rsidP="004A32B0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lastRenderedPageBreak/>
              <w:t>希望</w:t>
            </w:r>
            <w:r w:rsidRPr="0080075A">
              <w:rPr>
                <w:rFonts w:ascii="Arial" w:eastAsia="ＭＳ ゴシック" w:hAnsi="ＭＳ ゴシック" w:cs="Arial" w:hint="eastAsia"/>
              </w:rPr>
              <w:t>発表</w:t>
            </w:r>
            <w:r>
              <w:rPr>
                <w:rFonts w:ascii="Arial" w:eastAsia="ＭＳ ゴシック" w:hAnsi="ＭＳ ゴシック" w:cs="Arial" w:hint="eastAsia"/>
              </w:rPr>
              <w:t>形式</w:t>
            </w:r>
          </w:p>
        </w:tc>
        <w:tc>
          <w:tcPr>
            <w:tcW w:w="2268" w:type="dxa"/>
            <w:vAlign w:val="center"/>
          </w:tcPr>
          <w:p w14:paraId="6C0B2ED0" w14:textId="45D9DE2A" w:rsidR="004A32B0" w:rsidRDefault="001845C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-101036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口演</w:t>
            </w:r>
          </w:p>
          <w:p w14:paraId="040FD82E" w14:textId="04735C4A" w:rsidR="004A32B0" w:rsidRDefault="001845C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671453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ポスター</w:t>
            </w:r>
          </w:p>
          <w:p w14:paraId="53F32005" w14:textId="06F22B72" w:rsidR="004A32B0" w:rsidRDefault="001845C0" w:rsidP="004A32B0">
            <w:pPr>
              <w:rPr>
                <w:rFonts w:ascii="Arial" w:eastAsia="ＭＳ ゴシック" w:hAnsi="ＭＳ ゴシック" w:cs="Arial"/>
              </w:rPr>
            </w:pPr>
            <w:sdt>
              <w:sdtPr>
                <w:rPr>
                  <w:rFonts w:ascii="Arial" w:eastAsia="ＭＳ ゴシック" w:hAnsi="ＭＳ ゴシック" w:cs="Arial" w:hint="eastAsia"/>
                </w:rPr>
                <w:id w:val="-566805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32B0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4A32B0">
              <w:rPr>
                <w:rFonts w:ascii="Arial" w:eastAsia="ＭＳ ゴシック" w:hAnsi="ＭＳ ゴシック" w:cs="Arial" w:hint="eastAsia"/>
              </w:rPr>
              <w:t xml:space="preserve"> </w:t>
            </w:r>
            <w:r w:rsidR="004A32B0">
              <w:rPr>
                <w:rFonts w:ascii="Arial" w:eastAsia="ＭＳ ゴシック" w:hAnsi="ＭＳ ゴシック" w:cs="Arial" w:hint="eastAsia"/>
              </w:rPr>
              <w:t>どちらでも可</w:t>
            </w:r>
          </w:p>
        </w:tc>
        <w:tc>
          <w:tcPr>
            <w:tcW w:w="5103" w:type="dxa"/>
            <w:vAlign w:val="center"/>
          </w:tcPr>
          <w:p w14:paraId="31203550" w14:textId="620471A1" w:rsidR="004A32B0" w:rsidRDefault="004A32B0" w:rsidP="004A32B0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※</w:t>
            </w:r>
            <w:r w:rsidRPr="00D22A37">
              <w:rPr>
                <w:rFonts w:ascii="Arial" w:eastAsia="ＭＳ ゴシック" w:hAnsi="ＭＳ ゴシック" w:cs="Arial" w:hint="eastAsia"/>
              </w:rPr>
              <w:t>最終的な発表形式の決定については会長にご一任ください</w:t>
            </w:r>
            <w:r>
              <w:rPr>
                <w:rFonts w:ascii="Arial" w:eastAsia="ＭＳ ゴシック" w:hAnsi="ＭＳ ゴシック" w:cs="Arial" w:hint="eastAsia"/>
              </w:rPr>
              <w:t>。</w:t>
            </w:r>
            <w:r w:rsidRPr="008A0E12">
              <w:rPr>
                <w:rFonts w:ascii="ＭＳ ゴシック" w:eastAsia="ＭＳ ゴシック" w:hAnsi="ＭＳ ゴシック" w:hint="eastAsia"/>
              </w:rPr>
              <w:t>ご希望に沿えない場合もありますので、予めご了承ください。</w:t>
            </w:r>
          </w:p>
        </w:tc>
      </w:tr>
    </w:tbl>
    <w:p w14:paraId="3088C1AA" w14:textId="657B94DC" w:rsidR="00BA6A37" w:rsidRDefault="00BA6A37" w:rsidP="009966C7">
      <w:pPr>
        <w:rPr>
          <w:rFonts w:ascii="Arial" w:eastAsia="ＭＳ ゴシック" w:hAnsi="ＭＳ ゴシック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B20B2" w:rsidRPr="00BA7C60" w14:paraId="3A71D3B0" w14:textId="77777777" w:rsidTr="00230D28">
        <w:trPr>
          <w:trHeight w:val="295"/>
        </w:trPr>
        <w:tc>
          <w:tcPr>
            <w:tcW w:w="9634" w:type="dxa"/>
            <w:vAlign w:val="center"/>
          </w:tcPr>
          <w:p w14:paraId="60D3DA7D" w14:textId="59B3AA3E" w:rsidR="00EC3E82" w:rsidRPr="00EC3E82" w:rsidRDefault="005B20B2" w:rsidP="00087AEA">
            <w:pPr>
              <w:spacing w:line="280" w:lineRule="exact"/>
              <w:rPr>
                <w:rFonts w:ascii="Arial" w:eastAsia="ＭＳ ゴシック" w:hAnsi="ＭＳ ゴシック" w:cs="Arial"/>
                <w:lang w:eastAsia="zh-CN"/>
              </w:rPr>
            </w:pPr>
            <w:r w:rsidRPr="00BA7C60">
              <w:rPr>
                <w:rFonts w:ascii="Arial" w:eastAsia="ＭＳ ゴシック" w:hAnsi="ＭＳ ゴシック" w:cs="Arial"/>
                <w:lang w:eastAsia="zh-CN"/>
              </w:rPr>
              <w:t>抄録本文（</w:t>
            </w:r>
            <w:r w:rsidR="00B63A1B">
              <w:rPr>
                <w:rFonts w:ascii="Arial" w:eastAsia="ＭＳ ゴシック" w:hAnsi="ＭＳ ゴシック" w:cs="Arial" w:hint="eastAsia"/>
                <w:lang w:eastAsia="zh-CN"/>
              </w:rPr>
              <w:t>全角</w:t>
            </w:r>
            <w:r w:rsidR="00EB696B">
              <w:rPr>
                <w:rFonts w:ascii="Arial" w:eastAsia="ＭＳ ゴシック" w:hAnsi="Arial" w:cs="Arial" w:hint="eastAsia"/>
                <w:lang w:eastAsia="zh-CN"/>
              </w:rPr>
              <w:t>8</w:t>
            </w:r>
            <w:r w:rsidR="00282CF1" w:rsidRPr="00BA7C60">
              <w:rPr>
                <w:rFonts w:ascii="Arial" w:eastAsia="ＭＳ ゴシック" w:hAnsi="Arial" w:cs="Arial"/>
                <w:lang w:eastAsia="zh-CN"/>
              </w:rPr>
              <w:t>00</w:t>
            </w:r>
            <w:r w:rsidRPr="00BA7C60">
              <w:rPr>
                <w:rFonts w:ascii="Arial" w:eastAsia="ＭＳ ゴシック" w:hAnsi="ＭＳ ゴシック" w:cs="Arial"/>
                <w:lang w:eastAsia="zh-CN"/>
              </w:rPr>
              <w:t>文字以内）</w:t>
            </w:r>
          </w:p>
        </w:tc>
      </w:tr>
      <w:tr w:rsidR="005B20B2" w:rsidRPr="005978A8" w14:paraId="23ACE7FA" w14:textId="77777777" w:rsidTr="00230D28">
        <w:trPr>
          <w:trHeight w:val="10284"/>
        </w:trPr>
        <w:tc>
          <w:tcPr>
            <w:tcW w:w="9634" w:type="dxa"/>
          </w:tcPr>
          <w:p w14:paraId="3BD2DE74" w14:textId="0F32AAB1" w:rsidR="004B0254" w:rsidRPr="00174AA6" w:rsidRDefault="00C757D3" w:rsidP="00DC01D0">
            <w:pPr>
              <w:spacing w:line="2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174AA6">
              <w:rPr>
                <w:rFonts w:ascii="Arial" w:eastAsia="ＭＳ ゴシック" w:hAnsi="ＭＳ ゴシック" w:cs="Arial"/>
                <w:color w:val="808080"/>
              </w:rPr>
              <w:t>全角</w:t>
            </w:r>
            <w:r w:rsidR="00EB696B" w:rsidRPr="00174AA6">
              <w:rPr>
                <w:rFonts w:ascii="Arial" w:eastAsia="ＭＳ ゴシック" w:hAnsi="ＭＳ ゴシック" w:cs="Arial" w:hint="eastAsia"/>
                <w:color w:val="808080"/>
              </w:rPr>
              <w:t>8</w:t>
            </w:r>
            <w:r w:rsidRPr="00174AA6">
              <w:rPr>
                <w:rFonts w:ascii="Arial" w:eastAsia="ＭＳ ゴシック" w:hAnsi="ＭＳ ゴシック" w:cs="Arial"/>
                <w:color w:val="808080"/>
              </w:rPr>
              <w:t>00</w:t>
            </w:r>
            <w:r w:rsidRPr="00174AA6">
              <w:rPr>
                <w:rFonts w:ascii="Arial" w:eastAsia="ＭＳ ゴシック" w:hAnsi="ＭＳ ゴシック" w:cs="Arial"/>
                <w:color w:val="808080"/>
              </w:rPr>
              <w:t>文字以内で入力してください</w:t>
            </w:r>
          </w:p>
        </w:tc>
      </w:tr>
    </w:tbl>
    <w:p w14:paraId="7200BC40" w14:textId="7B687A49" w:rsidR="00ED49FB" w:rsidRPr="00ED49FB" w:rsidRDefault="0055194B" w:rsidP="0067749F">
      <w:pPr>
        <w:spacing w:line="280" w:lineRule="exact"/>
        <w:rPr>
          <w:rFonts w:ascii="ＭＳ 明朝" w:hAnsi="ＭＳ 明朝" w:cs="Arial"/>
        </w:rPr>
      </w:pPr>
      <w:r>
        <w:rPr>
          <w:rFonts w:ascii="Arial" w:eastAsia="ＭＳ ゴシック" w:hAnsi="ＭＳ ゴシック" w:cs="Arial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0AF9" wp14:editId="4DCBDD66">
                <wp:simplePos x="0" y="0"/>
                <wp:positionH relativeFrom="column">
                  <wp:posOffset>22860</wp:posOffset>
                </wp:positionH>
                <wp:positionV relativeFrom="paragraph">
                  <wp:posOffset>236854</wp:posOffset>
                </wp:positionV>
                <wp:extent cx="6076950" cy="1533525"/>
                <wp:effectExtent l="0" t="0" r="19050" b="28575"/>
                <wp:wrapNone/>
                <wp:docPr id="20629217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3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9740F" w14:textId="027673EC" w:rsidR="00ED49FB" w:rsidRPr="000D6D31" w:rsidRDefault="00115CEF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上記、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必要事項をご</w:t>
                            </w:r>
                            <w:r w:rsidR="00D20C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261AA1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うえ</w:t>
                            </w:r>
                            <w:r w:rsidR="00ED49FB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、メール添付にて連絡事務局までご送付ください。</w:t>
                            </w:r>
                          </w:p>
                          <w:p w14:paraId="0C2B7E91" w14:textId="39AC7DE6" w:rsidR="0055194B" w:rsidRPr="000D6D31" w:rsidRDefault="0055194B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受領通知はメールにて</w:t>
                            </w:r>
                            <w:r w:rsidR="00115CEF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0363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5</w:t>
                            </w:r>
                            <w:r w:rsidR="00115CEF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営業日以内に</w:t>
                            </w:r>
                            <w:r w:rsidR="00224264"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連絡</w:t>
                            </w: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事務局よりお送りいたします。</w:t>
                            </w:r>
                          </w:p>
                          <w:p w14:paraId="5909F699" w14:textId="02A04E59" w:rsidR="00ED49FB" w:rsidRPr="00532A74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期日：202</w:t>
                            </w:r>
                            <w:r w:rsidR="00AC2B2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1845C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E32A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1845C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E32A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Pr="00532A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17:00まで</w:t>
                            </w:r>
                          </w:p>
                          <w:p w14:paraId="559E8759" w14:textId="5A9D4A7E" w:rsidR="00040E0B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【送付先】第</w:t>
                            </w:r>
                            <w:r w:rsidR="00AC2B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</w:t>
                            </w: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回日本ウイルス療法学会学術集会　連絡事務局</w:t>
                            </w:r>
                            <w:r w:rsidR="00532A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FD243D3" w14:textId="73D68FBA" w:rsidR="00ED49FB" w:rsidRPr="000D6D31" w:rsidRDefault="00ED49FB" w:rsidP="00532A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6D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担当：</w:t>
                            </w:r>
                            <w:r w:rsidR="00440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鈴木</w:t>
                            </w:r>
                          </w:p>
                          <w:p w14:paraId="16663684" w14:textId="3A1C175B" w:rsidR="000D6D31" w:rsidRPr="00186043" w:rsidRDefault="00ED49FB" w:rsidP="00D20C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</w:pPr>
                            <w:r w:rsidRPr="001860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 w:eastAsia="zh-CN"/>
                              </w:rPr>
                              <w:t>E-mail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/>
                              </w:rPr>
                              <w:t>:</w:t>
                            </w:r>
                            <w:r w:rsidR="00186043" w:rsidRPr="0018604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  <w:t>jsovt202</w:t>
                            </w:r>
                            <w:r w:rsidR="00AC2B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val="pt-BR"/>
                              </w:rPr>
                              <w:t>5</w:t>
                            </w:r>
                            <w:r w:rsidR="00186043" w:rsidRPr="001860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val="pt-BR"/>
                              </w:rPr>
                              <w:t>@convex.co.jp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0AF9" id="正方形/長方形 1" o:spid="_x0000_s1026" style="position:absolute;left:0;text-align:left;margin-left:1.8pt;margin-top:18.65pt;width:478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" filled="f" strokecolor="black [3213]" strokeweight="1pt">
                <v:stroke dashstyle="3 1"/>
                <v:textbox>
                  <w:txbxContent>
                    <w:p w14:paraId="3D29740F" w14:textId="027673EC" w:rsidR="00ED49FB" w:rsidRPr="000D6D31" w:rsidRDefault="00115CEF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上記、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必要事項をご</w:t>
                      </w:r>
                      <w:r w:rsidR="00D20C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="00261AA1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うえ</w:t>
                      </w:r>
                      <w:r w:rsidR="00ED49FB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、メール添付にて連絡事務局までご送付ください。</w:t>
                      </w:r>
                    </w:p>
                    <w:p w14:paraId="0C2B7E91" w14:textId="39AC7DE6" w:rsidR="0055194B" w:rsidRPr="000D6D31" w:rsidRDefault="0055194B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受領通知はメールにて</w:t>
                      </w:r>
                      <w:r w:rsidR="00115CEF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0363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5</w:t>
                      </w:r>
                      <w:r w:rsidR="00115CEF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営業日以内に</w:t>
                      </w:r>
                      <w:r w:rsidR="00224264"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連絡</w:t>
                      </w: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事務局よりお送りいたします。</w:t>
                      </w:r>
                    </w:p>
                    <w:p w14:paraId="5909F699" w14:textId="02A04E59" w:rsidR="00ED49FB" w:rsidRPr="00532A74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期日：202</w:t>
                      </w:r>
                      <w:r w:rsidR="00AC2B2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1845C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E32A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1845C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E32A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532A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17:00まで</w:t>
                      </w:r>
                    </w:p>
                    <w:p w14:paraId="559E8759" w14:textId="5A9D4A7E" w:rsidR="00040E0B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【送付先】第</w:t>
                      </w:r>
                      <w:r w:rsidR="00AC2B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</w:t>
                      </w: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回日本ウイルス療法学会学術集会　連絡事務局</w:t>
                      </w:r>
                      <w:r w:rsidR="00532A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FD243D3" w14:textId="73D68FBA" w:rsidR="00ED49FB" w:rsidRPr="000D6D31" w:rsidRDefault="00ED49FB" w:rsidP="00532A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6D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担当：</w:t>
                      </w:r>
                      <w:r w:rsidR="00440A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鈴木</w:t>
                      </w:r>
                    </w:p>
                    <w:p w14:paraId="16663684" w14:textId="3A1C175B" w:rsidR="000D6D31" w:rsidRPr="00186043" w:rsidRDefault="00ED49FB" w:rsidP="00D20C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</w:pPr>
                      <w:r w:rsidRPr="001860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 w:eastAsia="zh-CN"/>
                        </w:rPr>
                        <w:t>E-mail</w:t>
                      </w:r>
                      <w:r w:rsidR="00186043" w:rsidRPr="001860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/>
                        </w:rPr>
                        <w:t>:</w:t>
                      </w:r>
                      <w:r w:rsidR="00186043" w:rsidRPr="00186043">
                        <w:rPr>
                          <w:lang w:val="pt-BR"/>
                        </w:rPr>
                        <w:t xml:space="preserve"> </w:t>
                      </w:r>
                      <w:r w:rsidR="00186043" w:rsidRPr="00186043"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  <w:t>jsovt202</w:t>
                      </w:r>
                      <w:r w:rsidR="00AC2B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lang w:val="pt-BR"/>
                        </w:rPr>
                        <w:t>5</w:t>
                      </w:r>
                      <w:r w:rsidR="00186043" w:rsidRPr="00186043">
                        <w:rPr>
                          <w:rFonts w:ascii="ＭＳ ゴシック" w:eastAsia="ＭＳ ゴシック" w:hAnsi="ＭＳ ゴシック"/>
                          <w:color w:val="000000" w:themeColor="text1"/>
                          <w:lang w:val="pt-BR"/>
                        </w:rPr>
                        <w:t>@convex.co.jp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49FB" w:rsidRPr="00ED49FB" w:rsidSect="00192ECC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7C4A6" w14:textId="77777777" w:rsidR="0003656E" w:rsidRDefault="0003656E" w:rsidP="00AE566E">
      <w:r>
        <w:separator/>
      </w:r>
    </w:p>
  </w:endnote>
  <w:endnote w:type="continuationSeparator" w:id="0">
    <w:p w14:paraId="68EA6623" w14:textId="77777777" w:rsidR="0003656E" w:rsidRDefault="0003656E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B1"/>
    <w:family w:val="swiss"/>
    <w:pitch w:val="variable"/>
    <w:sig w:usb0="80000867" w:usb1="00000000" w:usb2="00000000" w:usb3="00000000" w:csb0="000001F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ＤＦＧ華康ゴシック体W5">
    <w:altName w:val="游ゴシック Light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008C" w14:textId="77777777" w:rsidR="0003656E" w:rsidRDefault="0003656E" w:rsidP="00AE566E">
      <w:r>
        <w:separator/>
      </w:r>
    </w:p>
  </w:footnote>
  <w:footnote w:type="continuationSeparator" w:id="0">
    <w:p w14:paraId="5649C8A8" w14:textId="77777777" w:rsidR="0003656E" w:rsidRDefault="0003656E" w:rsidP="00A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C6E22"/>
    <w:multiLevelType w:val="hybridMultilevel"/>
    <w:tmpl w:val="B088FEF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D3944C6"/>
    <w:multiLevelType w:val="hybridMultilevel"/>
    <w:tmpl w:val="23C0CB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B66796"/>
    <w:multiLevelType w:val="hybridMultilevel"/>
    <w:tmpl w:val="88ACA6A4"/>
    <w:lvl w:ilvl="0" w:tplc="B2E6D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8669251">
    <w:abstractNumId w:val="1"/>
  </w:num>
  <w:num w:numId="2" w16cid:durableId="246774026">
    <w:abstractNumId w:val="2"/>
  </w:num>
  <w:num w:numId="3" w16cid:durableId="202474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D0"/>
    <w:rsid w:val="00005ED8"/>
    <w:rsid w:val="000154B3"/>
    <w:rsid w:val="00036349"/>
    <w:rsid w:val="0003656E"/>
    <w:rsid w:val="00040E0B"/>
    <w:rsid w:val="00042A9E"/>
    <w:rsid w:val="00063DD2"/>
    <w:rsid w:val="000732AF"/>
    <w:rsid w:val="00075783"/>
    <w:rsid w:val="00077BBB"/>
    <w:rsid w:val="00087AEA"/>
    <w:rsid w:val="000944E1"/>
    <w:rsid w:val="00097566"/>
    <w:rsid w:val="00097C0D"/>
    <w:rsid w:val="000B1EE3"/>
    <w:rsid w:val="000D6D31"/>
    <w:rsid w:val="000E19B2"/>
    <w:rsid w:val="000F5DE3"/>
    <w:rsid w:val="00102888"/>
    <w:rsid w:val="00103B5A"/>
    <w:rsid w:val="00106ED0"/>
    <w:rsid w:val="0011149B"/>
    <w:rsid w:val="00115CEF"/>
    <w:rsid w:val="001202E2"/>
    <w:rsid w:val="0015378D"/>
    <w:rsid w:val="00166376"/>
    <w:rsid w:val="00167C96"/>
    <w:rsid w:val="00174AA6"/>
    <w:rsid w:val="00175817"/>
    <w:rsid w:val="00183302"/>
    <w:rsid w:val="001845C0"/>
    <w:rsid w:val="00186043"/>
    <w:rsid w:val="00192ECC"/>
    <w:rsid w:val="001953FD"/>
    <w:rsid w:val="001B1630"/>
    <w:rsid w:val="001B488E"/>
    <w:rsid w:val="001C56AF"/>
    <w:rsid w:val="001C72E7"/>
    <w:rsid w:val="001E5E31"/>
    <w:rsid w:val="001E6553"/>
    <w:rsid w:val="001F244A"/>
    <w:rsid w:val="00201CEF"/>
    <w:rsid w:val="00204524"/>
    <w:rsid w:val="0021530E"/>
    <w:rsid w:val="0021797F"/>
    <w:rsid w:val="0022193A"/>
    <w:rsid w:val="00224264"/>
    <w:rsid w:val="00225E4B"/>
    <w:rsid w:val="002277B6"/>
    <w:rsid w:val="00230D28"/>
    <w:rsid w:val="00241D8B"/>
    <w:rsid w:val="00251649"/>
    <w:rsid w:val="00261AA1"/>
    <w:rsid w:val="00282CF1"/>
    <w:rsid w:val="00291DDC"/>
    <w:rsid w:val="002B43FC"/>
    <w:rsid w:val="002D26DF"/>
    <w:rsid w:val="002F0AB9"/>
    <w:rsid w:val="002F27FD"/>
    <w:rsid w:val="00335FD9"/>
    <w:rsid w:val="00360774"/>
    <w:rsid w:val="0036423C"/>
    <w:rsid w:val="00372C4E"/>
    <w:rsid w:val="00374E77"/>
    <w:rsid w:val="003B54B9"/>
    <w:rsid w:val="003C3EF5"/>
    <w:rsid w:val="003C5525"/>
    <w:rsid w:val="003D4429"/>
    <w:rsid w:val="003D6282"/>
    <w:rsid w:val="003E04D0"/>
    <w:rsid w:val="003E0585"/>
    <w:rsid w:val="003E15BE"/>
    <w:rsid w:val="003E1868"/>
    <w:rsid w:val="003E5620"/>
    <w:rsid w:val="0040760C"/>
    <w:rsid w:val="00432C6A"/>
    <w:rsid w:val="00440AD3"/>
    <w:rsid w:val="00451CF6"/>
    <w:rsid w:val="00470D69"/>
    <w:rsid w:val="0049222A"/>
    <w:rsid w:val="00495733"/>
    <w:rsid w:val="004A32B0"/>
    <w:rsid w:val="004B0254"/>
    <w:rsid w:val="004B2FBD"/>
    <w:rsid w:val="004C07A2"/>
    <w:rsid w:val="004C1C90"/>
    <w:rsid w:val="004D0AAD"/>
    <w:rsid w:val="004D4E27"/>
    <w:rsid w:val="0051433E"/>
    <w:rsid w:val="00514588"/>
    <w:rsid w:val="00522C23"/>
    <w:rsid w:val="00532A74"/>
    <w:rsid w:val="00542A41"/>
    <w:rsid w:val="005473C7"/>
    <w:rsid w:val="005507E5"/>
    <w:rsid w:val="0055194B"/>
    <w:rsid w:val="005578A3"/>
    <w:rsid w:val="00561B10"/>
    <w:rsid w:val="00571255"/>
    <w:rsid w:val="00586549"/>
    <w:rsid w:val="0059145A"/>
    <w:rsid w:val="005978A8"/>
    <w:rsid w:val="00597D86"/>
    <w:rsid w:val="005A3EDF"/>
    <w:rsid w:val="005A66CE"/>
    <w:rsid w:val="005B0033"/>
    <w:rsid w:val="005B20B2"/>
    <w:rsid w:val="005B772C"/>
    <w:rsid w:val="005D01D4"/>
    <w:rsid w:val="005D0DCD"/>
    <w:rsid w:val="005E7E1D"/>
    <w:rsid w:val="005F2929"/>
    <w:rsid w:val="005F6CFB"/>
    <w:rsid w:val="006108B7"/>
    <w:rsid w:val="00643B27"/>
    <w:rsid w:val="0066017B"/>
    <w:rsid w:val="00670141"/>
    <w:rsid w:val="0067749F"/>
    <w:rsid w:val="00682637"/>
    <w:rsid w:val="006A54A2"/>
    <w:rsid w:val="006A7AC2"/>
    <w:rsid w:val="006C26D3"/>
    <w:rsid w:val="006E2884"/>
    <w:rsid w:val="006E2952"/>
    <w:rsid w:val="00701729"/>
    <w:rsid w:val="00705193"/>
    <w:rsid w:val="00727554"/>
    <w:rsid w:val="00727D4D"/>
    <w:rsid w:val="0073570B"/>
    <w:rsid w:val="00735BCB"/>
    <w:rsid w:val="007366E9"/>
    <w:rsid w:val="007417C6"/>
    <w:rsid w:val="00743F3E"/>
    <w:rsid w:val="00747F5E"/>
    <w:rsid w:val="0075208D"/>
    <w:rsid w:val="00754328"/>
    <w:rsid w:val="00790729"/>
    <w:rsid w:val="00790F89"/>
    <w:rsid w:val="00795C51"/>
    <w:rsid w:val="007B5306"/>
    <w:rsid w:val="007D1E87"/>
    <w:rsid w:val="007D6121"/>
    <w:rsid w:val="007F6D5F"/>
    <w:rsid w:val="0080075A"/>
    <w:rsid w:val="008048F8"/>
    <w:rsid w:val="0080757D"/>
    <w:rsid w:val="008075DC"/>
    <w:rsid w:val="0081361B"/>
    <w:rsid w:val="008141FE"/>
    <w:rsid w:val="00830777"/>
    <w:rsid w:val="00831221"/>
    <w:rsid w:val="008554E4"/>
    <w:rsid w:val="00870DA4"/>
    <w:rsid w:val="00874675"/>
    <w:rsid w:val="008A0E12"/>
    <w:rsid w:val="008A4B0C"/>
    <w:rsid w:val="008A64CF"/>
    <w:rsid w:val="008B342E"/>
    <w:rsid w:val="008C1259"/>
    <w:rsid w:val="008E2EF0"/>
    <w:rsid w:val="008E343D"/>
    <w:rsid w:val="008E4B2F"/>
    <w:rsid w:val="008F024F"/>
    <w:rsid w:val="008F5145"/>
    <w:rsid w:val="008F53F8"/>
    <w:rsid w:val="008F778E"/>
    <w:rsid w:val="008F7D08"/>
    <w:rsid w:val="0090681A"/>
    <w:rsid w:val="00906998"/>
    <w:rsid w:val="00921D39"/>
    <w:rsid w:val="00941D13"/>
    <w:rsid w:val="009450A3"/>
    <w:rsid w:val="00957220"/>
    <w:rsid w:val="00961069"/>
    <w:rsid w:val="00987D57"/>
    <w:rsid w:val="009966C7"/>
    <w:rsid w:val="009B3FC1"/>
    <w:rsid w:val="009B6310"/>
    <w:rsid w:val="009C2770"/>
    <w:rsid w:val="009C779D"/>
    <w:rsid w:val="009D1B89"/>
    <w:rsid w:val="009D656D"/>
    <w:rsid w:val="009E1AE9"/>
    <w:rsid w:val="00A00813"/>
    <w:rsid w:val="00A05962"/>
    <w:rsid w:val="00A067E4"/>
    <w:rsid w:val="00A11750"/>
    <w:rsid w:val="00A11825"/>
    <w:rsid w:val="00A25B93"/>
    <w:rsid w:val="00A31330"/>
    <w:rsid w:val="00A401E2"/>
    <w:rsid w:val="00A45804"/>
    <w:rsid w:val="00A50308"/>
    <w:rsid w:val="00A5246C"/>
    <w:rsid w:val="00A5367A"/>
    <w:rsid w:val="00A60554"/>
    <w:rsid w:val="00A6331C"/>
    <w:rsid w:val="00A74CC0"/>
    <w:rsid w:val="00A77AE0"/>
    <w:rsid w:val="00AA280A"/>
    <w:rsid w:val="00AC2B22"/>
    <w:rsid w:val="00AC32F1"/>
    <w:rsid w:val="00AE0E89"/>
    <w:rsid w:val="00AE1DAE"/>
    <w:rsid w:val="00AE3451"/>
    <w:rsid w:val="00AE566E"/>
    <w:rsid w:val="00AF1B58"/>
    <w:rsid w:val="00B00E17"/>
    <w:rsid w:val="00B05C10"/>
    <w:rsid w:val="00B21800"/>
    <w:rsid w:val="00B44EE6"/>
    <w:rsid w:val="00B60F9F"/>
    <w:rsid w:val="00B63A1B"/>
    <w:rsid w:val="00B668E4"/>
    <w:rsid w:val="00B713FC"/>
    <w:rsid w:val="00B725A2"/>
    <w:rsid w:val="00B73B56"/>
    <w:rsid w:val="00B84122"/>
    <w:rsid w:val="00B9553E"/>
    <w:rsid w:val="00BA6A37"/>
    <w:rsid w:val="00BA7C60"/>
    <w:rsid w:val="00BC0704"/>
    <w:rsid w:val="00BE5418"/>
    <w:rsid w:val="00C245F9"/>
    <w:rsid w:val="00C3360B"/>
    <w:rsid w:val="00C364DB"/>
    <w:rsid w:val="00C37C18"/>
    <w:rsid w:val="00C4041F"/>
    <w:rsid w:val="00C445DF"/>
    <w:rsid w:val="00C56614"/>
    <w:rsid w:val="00C56A3E"/>
    <w:rsid w:val="00C56B7D"/>
    <w:rsid w:val="00C57BE0"/>
    <w:rsid w:val="00C757D3"/>
    <w:rsid w:val="00C7767E"/>
    <w:rsid w:val="00C80E07"/>
    <w:rsid w:val="00CA48AF"/>
    <w:rsid w:val="00CC21DD"/>
    <w:rsid w:val="00CC75AF"/>
    <w:rsid w:val="00CE4890"/>
    <w:rsid w:val="00CE5BA1"/>
    <w:rsid w:val="00CF3DA7"/>
    <w:rsid w:val="00D01CAC"/>
    <w:rsid w:val="00D05E20"/>
    <w:rsid w:val="00D06128"/>
    <w:rsid w:val="00D06B0E"/>
    <w:rsid w:val="00D17288"/>
    <w:rsid w:val="00D20C36"/>
    <w:rsid w:val="00D22247"/>
    <w:rsid w:val="00D22A37"/>
    <w:rsid w:val="00D26B08"/>
    <w:rsid w:val="00D31865"/>
    <w:rsid w:val="00D57D72"/>
    <w:rsid w:val="00D632A7"/>
    <w:rsid w:val="00D67B61"/>
    <w:rsid w:val="00D73C25"/>
    <w:rsid w:val="00D905DC"/>
    <w:rsid w:val="00D96D3D"/>
    <w:rsid w:val="00DC01D0"/>
    <w:rsid w:val="00DC378E"/>
    <w:rsid w:val="00DE3FF2"/>
    <w:rsid w:val="00DF154A"/>
    <w:rsid w:val="00DF6541"/>
    <w:rsid w:val="00E20526"/>
    <w:rsid w:val="00E25448"/>
    <w:rsid w:val="00E32A86"/>
    <w:rsid w:val="00E37AE9"/>
    <w:rsid w:val="00E43755"/>
    <w:rsid w:val="00E50FC3"/>
    <w:rsid w:val="00E77614"/>
    <w:rsid w:val="00EA577A"/>
    <w:rsid w:val="00EB0B30"/>
    <w:rsid w:val="00EB696B"/>
    <w:rsid w:val="00EC3E82"/>
    <w:rsid w:val="00ED49FB"/>
    <w:rsid w:val="00EE6725"/>
    <w:rsid w:val="00F05826"/>
    <w:rsid w:val="00F059E3"/>
    <w:rsid w:val="00F06BE6"/>
    <w:rsid w:val="00F07327"/>
    <w:rsid w:val="00F2654E"/>
    <w:rsid w:val="00F331B6"/>
    <w:rsid w:val="00F378CA"/>
    <w:rsid w:val="00F408A3"/>
    <w:rsid w:val="00F44D5E"/>
    <w:rsid w:val="00F52426"/>
    <w:rsid w:val="00F5551C"/>
    <w:rsid w:val="00F85712"/>
    <w:rsid w:val="00F9130E"/>
    <w:rsid w:val="00F9234D"/>
    <w:rsid w:val="00FB38A3"/>
    <w:rsid w:val="00FB459A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37B3E"/>
  <w15:docId w15:val="{7415DE64-5041-4BA2-A3AE-655D8F9B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5578A3"/>
    <w:rPr>
      <w:b/>
      <w:bCs/>
    </w:rPr>
  </w:style>
  <w:style w:type="character" w:styleId="a8">
    <w:name w:val="Emphasis"/>
    <w:uiPriority w:val="20"/>
    <w:qFormat/>
    <w:rsid w:val="005578A3"/>
    <w:rPr>
      <w:i/>
      <w:iCs/>
    </w:rPr>
  </w:style>
  <w:style w:type="paragraph" w:customStyle="1" w:styleId="91">
    <w:name w:val="表 (モノトーン)  91"/>
    <w:basedOn w:val="a"/>
    <w:uiPriority w:val="1"/>
    <w:qFormat/>
    <w:rsid w:val="005578A3"/>
    <w:rPr>
      <w:rFonts w:cs="Times New Roman"/>
      <w:szCs w:val="22"/>
    </w:rPr>
  </w:style>
  <w:style w:type="paragraph" w:customStyle="1" w:styleId="131">
    <w:name w:val="表 (青) 131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14">
    <w:name w:val="表 (青) 14 (文字)"/>
    <w:link w:val="141"/>
    <w:uiPriority w:val="29"/>
    <w:rsid w:val="005578A3"/>
    <w:rPr>
      <w:i/>
      <w:iCs/>
      <w:color w:val="000000"/>
      <w:kern w:val="2"/>
      <w:sz w:val="21"/>
      <w:szCs w:val="22"/>
    </w:rPr>
  </w:style>
  <w:style w:type="paragraph" w:customStyle="1" w:styleId="11">
    <w:name w:val="表 (赤)  11"/>
    <w:basedOn w:val="a"/>
    <w:next w:val="a"/>
    <w:link w:val="1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12">
    <w:name w:val="表 (赤)  1 (文字)"/>
    <w:link w:val="1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customStyle="1" w:styleId="31">
    <w:name w:val="標準の表 31"/>
    <w:uiPriority w:val="19"/>
    <w:qFormat/>
    <w:rsid w:val="005578A3"/>
    <w:rPr>
      <w:i/>
      <w:iCs/>
      <w:color w:val="808080"/>
    </w:rPr>
  </w:style>
  <w:style w:type="character" w:customStyle="1" w:styleId="41">
    <w:name w:val="標準の表 41"/>
    <w:uiPriority w:val="21"/>
    <w:qFormat/>
    <w:rsid w:val="005578A3"/>
    <w:rPr>
      <w:b/>
      <w:bCs/>
      <w:i/>
      <w:iCs/>
      <w:color w:val="4F81BD"/>
    </w:rPr>
  </w:style>
  <w:style w:type="character" w:customStyle="1" w:styleId="51">
    <w:name w:val="標準の表 51"/>
    <w:uiPriority w:val="31"/>
    <w:qFormat/>
    <w:rsid w:val="005578A3"/>
    <w:rPr>
      <w:smallCaps/>
      <w:color w:val="C0504D"/>
      <w:u w:val="single"/>
    </w:rPr>
  </w:style>
  <w:style w:type="character" w:customStyle="1" w:styleId="13">
    <w:name w:val="表 (格子) 淡色1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customStyle="1" w:styleId="110">
    <w:name w:val="グリッド (表) 1 淡色1"/>
    <w:uiPriority w:val="33"/>
    <w:qFormat/>
    <w:rsid w:val="005578A3"/>
    <w:rPr>
      <w:b/>
      <w:bCs/>
      <w:smallCaps/>
      <w:spacing w:val="5"/>
    </w:rPr>
  </w:style>
  <w:style w:type="paragraph" w:customStyle="1" w:styleId="310">
    <w:name w:val="グリッド (表) 31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5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2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2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2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1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0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9">
    <w:name w:val="footer"/>
    <w:basedOn w:val="a"/>
    <w:link w:val="aa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0B2"/>
    <w:rPr>
      <w:rFonts w:cs="Century"/>
      <w:kern w:val="2"/>
      <w:sz w:val="21"/>
      <w:szCs w:val="21"/>
    </w:rPr>
  </w:style>
  <w:style w:type="character" w:customStyle="1" w:styleId="810">
    <w:name w:val="表 (モノトーン)  81"/>
    <w:uiPriority w:val="99"/>
    <w:semiHidden/>
    <w:rsid w:val="005B20B2"/>
    <w:rPr>
      <w:color w:val="808080"/>
    </w:rPr>
  </w:style>
  <w:style w:type="paragraph" w:styleId="ab">
    <w:name w:val="header"/>
    <w:basedOn w:val="a"/>
    <w:link w:val="ac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26B08"/>
    <w:rPr>
      <w:rFonts w:cs="Century"/>
      <w:kern w:val="2"/>
      <w:sz w:val="21"/>
      <w:szCs w:val="21"/>
    </w:rPr>
  </w:style>
  <w:style w:type="table" w:styleId="ad">
    <w:name w:val="Table Grid"/>
    <w:basedOn w:val="a1"/>
    <w:uiPriority w:val="59"/>
    <w:rsid w:val="0080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D49FB"/>
    <w:rPr>
      <w:color w:val="0563C1" w:themeColor="hyperlink"/>
      <w:u w:val="single"/>
    </w:rPr>
  </w:style>
  <w:style w:type="character" w:styleId="af">
    <w:name w:val="Unresolved Mention"/>
    <w:basedOn w:val="a0"/>
    <w:uiPriority w:val="47"/>
    <w:rsid w:val="00ED49FB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unhideWhenUsed/>
    <w:rsid w:val="00727D4D"/>
    <w:rPr>
      <w:color w:val="666666"/>
    </w:rPr>
  </w:style>
  <w:style w:type="paragraph" w:styleId="af1">
    <w:name w:val="List Paragraph"/>
    <w:basedOn w:val="a"/>
    <w:uiPriority w:val="72"/>
    <w:qFormat/>
    <w:rsid w:val="00166376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0D6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92.168.1.253\server\16_&#23398;&#20250;\16_10CAOS\WEB\&#21407;&#31295;\10CAOS_&#25220;&#37682;&#20837;&#21147;&#12501;&#12457;&#12540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4937-322D-4591-B8AE-4A1C0188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10CAOS_抄録入力フォーム</Template>
  <TotalTime>301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cp:lastModifiedBy>CONVEX1814D</cp:lastModifiedBy>
  <cp:revision>170</cp:revision>
  <cp:lastPrinted>2024-03-19T07:32:00Z</cp:lastPrinted>
  <dcterms:created xsi:type="dcterms:W3CDTF">2023-05-30T08:37:00Z</dcterms:created>
  <dcterms:modified xsi:type="dcterms:W3CDTF">2025-05-13T08:47:00Z</dcterms:modified>
</cp:coreProperties>
</file>